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2D" w:rsidRDefault="0090172D" w:rsidP="007B5717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A03A5A" w:rsidRDefault="00A03A5A" w:rsidP="00ED015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COMO </w:t>
      </w:r>
      <w:proofErr w:type="gramStart"/>
      <w:r w:rsidRPr="00A83947">
        <w:rPr>
          <w:rFonts w:ascii="Albertus MT Lt" w:eastAsia="Times New Roman" w:hAnsi="Albertus MT Lt" w:cs="Times New Roman"/>
          <w:b/>
          <w:color w:val="7030A0"/>
          <w:sz w:val="28"/>
          <w:szCs w:val="28"/>
          <w:lang w:val="en-AU" w:eastAsia="it-IT"/>
        </w:rPr>
        <w:t>HABITAR</w:t>
      </w: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</w:t>
      </w:r>
      <w:r w:rsidR="00A8394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E</w:t>
      </w:r>
      <w:proofErr w:type="gramEnd"/>
      <w:r w:rsidR="00A8394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</w:t>
      </w:r>
      <w:r w:rsidR="00A83947" w:rsidRPr="00A83947">
        <w:rPr>
          <w:rFonts w:ascii="Albertus MT Lt" w:eastAsia="Times New Roman" w:hAnsi="Albertus MT Lt" w:cs="Times New Roman"/>
          <w:b/>
          <w:color w:val="E36C0A" w:themeColor="accent6" w:themeShade="BF"/>
          <w:sz w:val="28"/>
          <w:szCs w:val="28"/>
          <w:lang w:val="en-AU" w:eastAsia="it-IT"/>
        </w:rPr>
        <w:t>EVANGELIZAR</w:t>
      </w:r>
      <w:r w:rsidR="00A83947"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NO CONTINENTE DIGITAL</w:t>
      </w: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>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796859" w:rsidRDefault="00796859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A03A5A" w:rsidRPr="00CD46E8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</w:pPr>
      <w:proofErr w:type="spellStart"/>
      <w:r w:rsidRPr="00CD46E8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  <w:t>Queridos</w:t>
      </w:r>
      <w:proofErr w:type="spellEnd"/>
      <w:r w:rsidRPr="00CD46E8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  <w:t xml:space="preserve"> Amigos e </w:t>
      </w:r>
      <w:proofErr w:type="spellStart"/>
      <w:r w:rsidRPr="00CD46E8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  <w:t>Amigas</w:t>
      </w:r>
      <w:proofErr w:type="spellEnd"/>
      <w:r w:rsidRPr="00CD46E8"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  <w:t>!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Todos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nós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somos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cidadãos</w:t>
      </w:r>
      <w:proofErr w:type="spellEnd"/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cidadãs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continente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digital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Nós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já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habitamo</w:t>
      </w:r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este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universo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cerca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de 4.8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F68E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bilhõe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de </w:t>
      </w:r>
      <w:r w:rsidR="00925A7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925A7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pessoas</w:t>
      </w:r>
      <w:proofErr w:type="spellEnd"/>
      <w:proofErr w:type="gramEnd"/>
      <w:r w:rsidR="00925A7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925A7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conectadas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2F68E3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Quando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colocamos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diante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</w:t>
      </w:r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este</w:t>
      </w:r>
      <w:proofErr w:type="spellEnd"/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gigante</w:t>
      </w:r>
      <w:proofErr w:type="spellEnd"/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continente</w:t>
      </w:r>
      <w:proofErr w:type="spellEnd"/>
      <w:proofErr w:type="gramStart"/>
      <w:r w:rsidR="00A8394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surge</w:t>
      </w:r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uma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questão</w:t>
      </w:r>
      <w:proofErr w:type="spellEnd"/>
      <w:r w:rsidR="00A03A5A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fundamental:</w:t>
      </w:r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como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="00A8394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8394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habitar</w:t>
      </w:r>
      <w:proofErr w:type="spellEnd"/>
      <w:r w:rsidR="00A8394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A8394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evangelizar</w:t>
      </w:r>
      <w:proofErr w:type="spellEnd"/>
      <w:r w:rsidR="00A8394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</w:t>
      </w:r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ambiente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Igreja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atravé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gram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do 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Sinodo</w:t>
      </w:r>
      <w:proofErr w:type="spellEnd"/>
      <w:proofErr w:type="gram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apresentou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-nos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importante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desafio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a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necesiidade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conhecer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dinâ</w:t>
      </w:r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mica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deste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ambiente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dialogar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as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suas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culturas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evangelizar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neste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habitat.</w:t>
      </w:r>
    </w:p>
    <w:p w:rsidR="00A03A5A" w:rsidRPr="00A83947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</w:pPr>
    </w:p>
    <w:p w:rsidR="00A03A5A" w:rsidRPr="00A83947" w:rsidRDefault="00A03A5A" w:rsidP="00A03A5A">
      <w:pPr>
        <w:pStyle w:val="SemEspaamento"/>
        <w:jc w:val="both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925A73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val="en-AU" w:eastAsia="it-IT"/>
        </w:rPr>
        <w:t>“</w:t>
      </w:r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O ambiente digital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constitui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, para </w:t>
      </w:r>
      <w:proofErr w:type="gram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a</w:t>
      </w:r>
      <w:proofErr w:type="gram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Igreja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um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desafio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a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vários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níveis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sendo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imprescindível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aprofundar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o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conhecimento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das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suas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dinâmicas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e o </w:t>
      </w:r>
      <w:proofErr w:type="spellStart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>seu</w:t>
      </w:r>
      <w:proofErr w:type="spellEnd"/>
      <w:r w:rsidRPr="00925A7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alcance dos pontos de vista antropológico e ético</w:t>
      </w:r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. O ambiente em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questão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requer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não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só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que o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frequentemos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e promovamos as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suas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potencialidades de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comunicação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em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ordem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ao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anúncio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cristão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,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mas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também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que impregnemos de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Evangelho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as </w:t>
      </w:r>
      <w:proofErr w:type="spell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suas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 cultu</w:t>
      </w:r>
      <w:r w:rsidR="00DC4F57" w:rsidRPr="00A83947">
        <w:rPr>
          <w:rFonts w:asciiTheme="majorHAnsi" w:hAnsiTheme="majorHAnsi"/>
          <w:i/>
          <w:color w:val="000000" w:themeColor="text1"/>
          <w:sz w:val="28"/>
          <w:szCs w:val="28"/>
        </w:rPr>
        <w:t xml:space="preserve">ras e </w:t>
      </w:r>
      <w:proofErr w:type="spellStart"/>
      <w:r w:rsidR="00DC4F57" w:rsidRPr="00A83947">
        <w:rPr>
          <w:rFonts w:asciiTheme="majorHAnsi" w:hAnsiTheme="majorHAnsi"/>
          <w:i/>
          <w:color w:val="000000" w:themeColor="text1"/>
          <w:sz w:val="28"/>
          <w:szCs w:val="28"/>
        </w:rPr>
        <w:t>dinâ</w:t>
      </w:r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micas</w:t>
      </w:r>
      <w:proofErr w:type="spell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”</w:t>
      </w:r>
      <w:proofErr w:type="gramStart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.(</w:t>
      </w:r>
      <w:proofErr w:type="gramEnd"/>
      <w:r w:rsidRPr="00A83947">
        <w:rPr>
          <w:rFonts w:asciiTheme="majorHAnsi" w:hAnsiTheme="majorHAnsi"/>
          <w:i/>
          <w:color w:val="000000" w:themeColor="text1"/>
          <w:sz w:val="28"/>
          <w:szCs w:val="28"/>
        </w:rPr>
        <w:t>145)</w:t>
      </w:r>
    </w:p>
    <w:p w:rsidR="00A03A5A" w:rsidRDefault="00A03A5A" w:rsidP="00A03A5A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  <w:lang w:val="pt-BR"/>
        </w:rPr>
      </w:pPr>
    </w:p>
    <w:p w:rsidR="00796859" w:rsidRDefault="00A03A5A" w:rsidP="00A03A5A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O que exige de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nós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este 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desafio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apresentado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pela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Igreja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?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Exige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não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somente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habitar, mas continuar encontrando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caminhos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novos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para </w:t>
      </w:r>
      <w:proofErr w:type="spellStart"/>
      <w:r w:rsidR="00796859">
        <w:rPr>
          <w:rFonts w:asciiTheme="majorHAnsi" w:hAnsiTheme="majorHAnsi"/>
          <w:color w:val="000000" w:themeColor="text1"/>
          <w:sz w:val="28"/>
          <w:szCs w:val="28"/>
        </w:rPr>
        <w:t>uma</w:t>
      </w:r>
      <w:proofErr w:type="spellEnd"/>
      <w:r w:rsidR="0079685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796859">
        <w:rPr>
          <w:rFonts w:asciiTheme="majorHAnsi" w:hAnsiTheme="majorHAnsi"/>
          <w:color w:val="000000" w:themeColor="text1"/>
          <w:sz w:val="28"/>
          <w:szCs w:val="28"/>
        </w:rPr>
        <w:t>inculturação</w:t>
      </w:r>
      <w:proofErr w:type="spellEnd"/>
      <w:r w:rsidR="00796859">
        <w:rPr>
          <w:rFonts w:asciiTheme="majorHAnsi" w:hAnsiTheme="majorHAnsi"/>
          <w:color w:val="000000" w:themeColor="text1"/>
          <w:sz w:val="28"/>
          <w:szCs w:val="28"/>
        </w:rPr>
        <w:t xml:space="preserve"> do </w:t>
      </w:r>
      <w:proofErr w:type="spellStart"/>
      <w:r w:rsidR="00796859">
        <w:rPr>
          <w:rFonts w:asciiTheme="majorHAnsi" w:hAnsiTheme="majorHAnsi"/>
          <w:color w:val="000000" w:themeColor="text1"/>
          <w:sz w:val="28"/>
          <w:szCs w:val="28"/>
        </w:rPr>
        <w:t>Evangelho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proofErr w:type="spellStart"/>
      <w:r w:rsidR="00DC4F57">
        <w:rPr>
          <w:rFonts w:asciiTheme="majorHAnsi" w:hAnsiTheme="majorHAnsi"/>
          <w:color w:val="000000" w:themeColor="text1"/>
          <w:sz w:val="28"/>
          <w:szCs w:val="28"/>
        </w:rPr>
        <w:t>nestas</w:t>
      </w:r>
      <w:proofErr w:type="spellEnd"/>
      <w:r w:rsidR="00DC4F57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DC4F57">
        <w:rPr>
          <w:rFonts w:asciiTheme="majorHAnsi" w:hAnsiTheme="majorHAnsi"/>
          <w:color w:val="000000" w:themeColor="text1"/>
          <w:sz w:val="28"/>
          <w:szCs w:val="28"/>
        </w:rPr>
        <w:t>novos</w:t>
      </w:r>
      <w:proofErr w:type="spellEnd"/>
      <w:r w:rsidR="00DC4F57">
        <w:rPr>
          <w:rFonts w:asciiTheme="majorHAnsi" w:hAnsiTheme="majorHAnsi"/>
          <w:color w:val="000000" w:themeColor="text1"/>
          <w:sz w:val="28"/>
          <w:szCs w:val="28"/>
        </w:rPr>
        <w:t xml:space="preserve"> areópagos dos tempos </w:t>
      </w:r>
      <w:proofErr w:type="spellStart"/>
      <w:r w:rsidR="00DC4F57">
        <w:rPr>
          <w:rFonts w:asciiTheme="majorHAnsi" w:hAnsiTheme="majorHAnsi"/>
          <w:color w:val="000000" w:themeColor="text1"/>
          <w:sz w:val="28"/>
          <w:szCs w:val="28"/>
        </w:rPr>
        <w:t>atuais</w:t>
      </w:r>
      <w:proofErr w:type="spellEnd"/>
      <w:r w:rsidR="00DC4F57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96859" w:rsidRDefault="00796859" w:rsidP="00A03A5A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A03A5A" w:rsidRDefault="00A03A5A" w:rsidP="00A03A5A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Tarefa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fácil</w:t>
      </w:r>
      <w:proofErr w:type="gram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?</w:t>
      </w:r>
      <w:proofErr w:type="gram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Não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é! Mas, como habitantes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deste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continente,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já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estamos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fazendo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este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trabalho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de diálogo cultural </w:t>
      </w:r>
      <w:proofErr w:type="spellStart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>através</w:t>
      </w:r>
      <w:proofErr w:type="spellEnd"/>
      <w:r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de </w:t>
      </w:r>
      <w:r w:rsidR="00DC4F57" w:rsidRPr="00925A7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="00DC4F57" w:rsidRPr="00925A73">
        <w:rPr>
          <w:rFonts w:asciiTheme="majorHAnsi" w:hAnsiTheme="majorHAnsi"/>
          <w:b/>
          <w:color w:val="000000" w:themeColor="text1"/>
          <w:sz w:val="28"/>
          <w:szCs w:val="28"/>
        </w:rPr>
        <w:t>estudos</w:t>
      </w:r>
      <w:proofErr w:type="spellEnd"/>
      <w:r w:rsidR="00DC4F57">
        <w:rPr>
          <w:rFonts w:asciiTheme="majorHAnsi" w:hAnsiTheme="majorHAnsi"/>
          <w:color w:val="000000" w:themeColor="text1"/>
          <w:sz w:val="28"/>
          <w:szCs w:val="28"/>
        </w:rPr>
        <w:t xml:space="preserve"> e </w:t>
      </w:r>
      <w:r>
        <w:rPr>
          <w:rFonts w:asciiTheme="majorHAnsi" w:hAnsiTheme="majorHAnsi"/>
          <w:color w:val="000000" w:themeColor="text1"/>
          <w:sz w:val="28"/>
          <w:szCs w:val="28"/>
        </w:rPr>
        <w:t>tantas iniciativas realizadas pelo</w:t>
      </w:r>
      <w:r w:rsidR="00796859">
        <w:rPr>
          <w:rFonts w:asciiTheme="majorHAnsi" w:hAnsiTheme="majorHAnsi"/>
          <w:color w:val="000000" w:themeColor="text1"/>
          <w:sz w:val="28"/>
          <w:szCs w:val="28"/>
        </w:rPr>
        <w:t xml:space="preserve">s salesianos, pelos educadores e pelos </w:t>
      </w:r>
      <w:proofErr w:type="spellStart"/>
      <w:r w:rsidR="00796859">
        <w:rPr>
          <w:rFonts w:asciiTheme="majorHAnsi" w:hAnsiTheme="majorHAnsi"/>
          <w:color w:val="000000" w:themeColor="text1"/>
          <w:sz w:val="28"/>
          <w:szCs w:val="28"/>
        </w:rPr>
        <w:t>nossos</w:t>
      </w:r>
      <w:proofErr w:type="spellEnd"/>
      <w:r w:rsidR="0079685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796859">
        <w:rPr>
          <w:rFonts w:asciiTheme="majorHAnsi" w:hAnsiTheme="majorHAnsi"/>
          <w:color w:val="000000" w:themeColor="text1"/>
          <w:sz w:val="28"/>
          <w:szCs w:val="28"/>
        </w:rPr>
        <w:t>jovens</w:t>
      </w:r>
      <w:proofErr w:type="spellEnd"/>
      <w:r w:rsidR="0079685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Reitor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Mor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P.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Àngel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Fernández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Artime</w:t>
      </w:r>
      <w:proofErr w:type="spellEnd"/>
      <w:proofErr w:type="gram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na</w:t>
      </w:r>
      <w:proofErr w:type="spellEnd"/>
      <w:proofErr w:type="gram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Proposta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Program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ática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para 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sexênio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Congregação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Salesiana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faz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um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pedido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muito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importante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nossa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missao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salesianos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educadores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comunicadores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jovens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: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96859" w:rsidRDefault="00796859" w:rsidP="00A03A5A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796859" w:rsidRDefault="00796859" w:rsidP="00A03A5A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796859" w:rsidRDefault="00796859" w:rsidP="00A03A5A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796859" w:rsidRDefault="00796859" w:rsidP="00A03A5A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796859" w:rsidRPr="00A83947" w:rsidRDefault="00796859" w:rsidP="00A03A5A">
      <w:pPr>
        <w:spacing w:after="100" w:line="276" w:lineRule="auto"/>
        <w:jc w:val="both"/>
        <w:rPr>
          <w:rFonts w:asciiTheme="majorHAnsi" w:hAnsiTheme="majorHAnsi" w:cstheme="minorHAnsi"/>
          <w:bCs/>
          <w:i/>
          <w:sz w:val="28"/>
          <w:szCs w:val="28"/>
          <w:lang w:val="pt-BR"/>
        </w:rPr>
      </w:pPr>
    </w:p>
    <w:p w:rsidR="00A03A5A" w:rsidRPr="00A83947" w:rsidRDefault="00A03A5A" w:rsidP="00A03A5A">
      <w:pPr>
        <w:spacing w:after="100" w:line="276" w:lineRule="auto"/>
        <w:jc w:val="both"/>
        <w:rPr>
          <w:rFonts w:asciiTheme="majorHAnsi" w:hAnsiTheme="majorHAnsi" w:cstheme="minorHAnsi"/>
          <w:bCs/>
          <w:i/>
          <w:sz w:val="28"/>
          <w:szCs w:val="28"/>
          <w:lang w:val="pt-BR"/>
        </w:rPr>
      </w:pPr>
      <w:r w:rsidRPr="00925A73">
        <w:rPr>
          <w:rFonts w:asciiTheme="majorHAnsi" w:hAnsiTheme="majorHAnsi" w:cstheme="minorHAnsi"/>
          <w:b/>
          <w:bCs/>
          <w:i/>
          <w:sz w:val="28"/>
          <w:szCs w:val="28"/>
          <w:lang w:val="pt-BR"/>
        </w:rPr>
        <w:t xml:space="preserve">“Empenhar o </w:t>
      </w:r>
      <w:proofErr w:type="spellStart"/>
      <w:r w:rsidRPr="00925A73">
        <w:rPr>
          <w:rFonts w:asciiTheme="majorHAnsi" w:hAnsiTheme="majorHAnsi" w:cstheme="minorHAnsi"/>
          <w:b/>
          <w:bCs/>
          <w:i/>
          <w:sz w:val="28"/>
          <w:szCs w:val="28"/>
          <w:lang w:val="pt-BR"/>
        </w:rPr>
        <w:t>Dicastério</w:t>
      </w:r>
      <w:proofErr w:type="spellEnd"/>
      <w:r w:rsidRPr="00925A73">
        <w:rPr>
          <w:rFonts w:asciiTheme="majorHAnsi" w:hAnsiTheme="majorHAnsi" w:cstheme="minorHAnsi"/>
          <w:b/>
          <w:bCs/>
          <w:i/>
          <w:sz w:val="28"/>
          <w:szCs w:val="28"/>
          <w:lang w:val="pt-BR"/>
        </w:rPr>
        <w:t xml:space="preserve"> para a Comunicação Social, nos vários níveis, na oferta de instrumentos e estímulos para um processo constante de revisão, atualização, </w:t>
      </w:r>
      <w:proofErr w:type="spellStart"/>
      <w:r w:rsidRPr="00925A73">
        <w:rPr>
          <w:rFonts w:asciiTheme="majorHAnsi" w:hAnsiTheme="majorHAnsi" w:cstheme="minorHAnsi"/>
          <w:b/>
          <w:bCs/>
          <w:i/>
          <w:sz w:val="28"/>
          <w:szCs w:val="28"/>
          <w:lang w:val="pt-BR"/>
        </w:rPr>
        <w:t>inculturação</w:t>
      </w:r>
      <w:proofErr w:type="spellEnd"/>
      <w:r w:rsidRPr="00925A73">
        <w:rPr>
          <w:rFonts w:asciiTheme="majorHAnsi" w:hAnsiTheme="majorHAnsi" w:cstheme="minorHAnsi"/>
          <w:b/>
          <w:bCs/>
          <w:i/>
          <w:sz w:val="28"/>
          <w:szCs w:val="28"/>
          <w:lang w:val="pt-BR"/>
        </w:rPr>
        <w:t xml:space="preserve"> da missão salesiana no habitat digital</w:t>
      </w:r>
      <w:r w:rsidRPr="00A83947">
        <w:rPr>
          <w:rFonts w:asciiTheme="majorHAnsi" w:hAnsiTheme="majorHAnsi" w:cstheme="minorHAnsi"/>
          <w:bCs/>
          <w:i/>
          <w:sz w:val="28"/>
          <w:szCs w:val="28"/>
          <w:lang w:val="pt-BR"/>
        </w:rPr>
        <w:t xml:space="preserve">, onde os jovens vivem, envolvendo as nossas universidades, em rede com os demais centros e agências que mais de perto acompanham e estudam as transformações que o mundo digital está trazendo às novas gerações”. 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evangelizadores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educadores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sal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esianos</w:t>
      </w:r>
      <w:proofErr w:type="spellEnd"/>
      <w:proofErr w:type="gram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r w:rsidR="00EA34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 </w:t>
      </w:r>
      <w:proofErr w:type="spellStart"/>
      <w:r w:rsidR="00EA34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Presenças</w:t>
      </w:r>
      <w:proofErr w:type="spellEnd"/>
      <w:r w:rsidR="00EA34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EA34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Salesianas</w:t>
      </w:r>
      <w:proofErr w:type="spellEnd"/>
      <w:r w:rsidR="00EA34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em 134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paises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culturas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diferentes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sempre 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procuramos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responder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às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grandes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perguntas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jovens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e da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sua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realidade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à luz do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Evangelho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dos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Ensinamentos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Igreja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. 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Igreja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perita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human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idade</w:t>
      </w:r>
      <w:proofErr w:type="spellEnd"/>
      <w:proofErr w:type="gram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sabe</w:t>
      </w:r>
      <w:proofErr w:type="spellEnd"/>
      <w:proofErr w:type="gram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muito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bem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importância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diálogo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Evangelho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com a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cultura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da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relig</w:t>
      </w:r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ião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com as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sociedades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Palavra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 Deus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estudada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aprofundada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sempre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guiou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e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iluminou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inter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pretações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novos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fenô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menos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humanos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culturais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. Ela é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ponto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</w:t>
      </w:r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e </w:t>
      </w:r>
      <w:proofErr w:type="spellStart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partida</w:t>
      </w:r>
      <w:proofErr w:type="spellEnd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fundamental para o </w:t>
      </w:r>
      <w:proofErr w:type="spellStart"/>
      <w:r w:rsidR="0079685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diá</w:t>
      </w:r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logo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o universe digital e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uma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orientação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segura</w:t>
      </w:r>
      <w:proofErr w:type="spellEnd"/>
      <w:proofErr w:type="gram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para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nossa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missão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educativa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pastoral.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Quero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propor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para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educad</w:t>
      </w:r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ores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estudiosos</w:t>
      </w:r>
      <w:proofErr w:type="spellEnd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da </w:t>
      </w:r>
      <w:proofErr w:type="spellStart"/>
      <w:r w:rsidR="00796859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comunicação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um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estudo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conjunto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para</w:t>
      </w:r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continuarmos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ela</w:t>
      </w:r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borar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algumas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linhas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antropoló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gicas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biblicas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educativas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para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nosso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maior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conhecimento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segurança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para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habitar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evangelizar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continente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796859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Na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Consulta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Mundial da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Comunicação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que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realizamos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online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</w:t>
      </w:r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este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mês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de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outubro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reflet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imos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compartihamos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com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participantes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, </w:t>
      </w:r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algumas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questões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iniciais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importantes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para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este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estudo</w:t>
      </w:r>
      <w:proofErr w:type="spellEnd"/>
      <w:r w:rsidR="00A03A5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. 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1)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expressar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dom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liberdade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comunicar</w:t>
      </w:r>
      <w:proofErr w:type="spellEnd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  que</w:t>
      </w:r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Deus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dá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cada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ser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humano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assumir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este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dom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</w:t>
      </w:r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responsabilidade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serviço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às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pessoas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às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comunidades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? 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2)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Quais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são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as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fontes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inspiraçao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biblica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antropologica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teologica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para </w:t>
      </w:r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proofErr w:type="gram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iluminar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guiar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processo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inculturação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Evangelho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mundo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lastRenderedPageBreak/>
        <w:t xml:space="preserve">3)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Quais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principios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educativos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que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guiam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orientam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a</w:t>
      </w:r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respeito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dos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novos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desafios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que a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comunicação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coloca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hoje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diálogo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o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ambiente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digital?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4) 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individuar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linhas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guias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para </w:t>
      </w:r>
      <w:proofErr w:type="gram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</w:t>
      </w:r>
      <w:proofErr w:type="gram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inculturação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continente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5) 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Como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traçar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alguns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horizontes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para</w:t>
      </w:r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nosso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trabalho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educativo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pastoral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identidade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salesiana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universo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digital?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Para responder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estas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perguntas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ta</w:t>
      </w:r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ntas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outras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sobre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inculturação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do </w:t>
      </w:r>
      <w:proofErr w:type="spellStart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Evangelho</w:t>
      </w:r>
      <w:proofErr w:type="spellEnd"/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no habitat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digital,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queremos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continuar</w:t>
      </w:r>
      <w:proofErr w:type="spellEnd"/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fazendo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um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percurso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estudo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integ</w:t>
      </w:r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rado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nossas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experiencias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prá</w:t>
      </w:r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ticas</w:t>
      </w:r>
      <w:proofErr w:type="spellEnd"/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participação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comunicadores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educadores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que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trabalham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refletem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o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fenô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meno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da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comunicacao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no </w:t>
      </w:r>
      <w:proofErr w:type="spellStart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continente</w:t>
      </w:r>
      <w:proofErr w:type="spellEnd"/>
      <w:r w:rsidR="0020519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digital.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</w:pP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Dom Bosco</w:t>
      </w:r>
      <w:r w:rsidR="0020519E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dizi</w:t>
      </w:r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muita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fé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gram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e 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grande</w:t>
      </w:r>
      <w:proofErr w:type="spellEnd"/>
      <w:proofErr w:type="gram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entrega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amor</w:t>
      </w:r>
      <w:proofErr w:type="spellEnd"/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para </w:t>
      </w:r>
      <w:r w:rsidR="00DC4F57"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com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seus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 w:rsidRPr="00925A73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val="en-AU" w:eastAsia="it-IT"/>
        </w:rPr>
        <w:t xml:space="preserve">: 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“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por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vós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estudo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por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vós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trabalho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por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vós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eu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vivo e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estou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disposto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dar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minha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própria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>vida</w:t>
      </w:r>
      <w:proofErr w:type="spellEnd"/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”. 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Nosso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pai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mestre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sabia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muito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bem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que para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trabalhar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é fundamental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caminhar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eles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com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os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tempos.</w:t>
      </w:r>
      <w:proofErr w:type="gramEnd"/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Compreender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como</w:t>
      </w:r>
      <w:proofErr w:type="spellEnd"/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vivem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comunicam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nestes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tempos de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grandes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mudanças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culturais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é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muito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importante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para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nossa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missao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hoje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e de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amanhã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.</w:t>
      </w:r>
      <w:r w:rsidR="00DC4F5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 </w:t>
      </w:r>
    </w:p>
    <w:p w:rsidR="00DC4F57" w:rsidRDefault="00DC4F57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DC4F57" w:rsidRPr="00925A73" w:rsidRDefault="00DC4F57" w:rsidP="00A03A5A">
      <w:pPr>
        <w:pStyle w:val="SemEspaamen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</w:pP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Eis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proofErr w:type="gram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uma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missão</w:t>
      </w:r>
      <w:proofErr w:type="spellEnd"/>
      <w:proofErr w:type="gram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 fundamental para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quem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ama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e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caminha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jovens</w:t>
      </w:r>
      <w:proofErr w:type="spellEnd"/>
      <w:r w:rsidRPr="00925A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!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Um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abraço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com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afeto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fraterno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!</w:t>
      </w:r>
    </w:p>
    <w:p w:rsidR="005E0DE2" w:rsidRDefault="005E0DE2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bookmarkStart w:id="0" w:name="_GoBack"/>
      <w:bookmarkEnd w:id="0"/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P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Gildásio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Mendes dos Santos</w:t>
      </w: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03A5A" w:rsidRDefault="00A03A5A" w:rsidP="00A03A5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Conselheiro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Mundial para a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Comunicação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Social</w:t>
      </w:r>
    </w:p>
    <w:p w:rsidR="00A03A5A" w:rsidRDefault="00A03A5A" w:rsidP="00A03A5A"/>
    <w:p w:rsidR="00A03A5A" w:rsidRDefault="00A03A5A" w:rsidP="00ED015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A83947" w:rsidRDefault="00A83947" w:rsidP="00ED015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                                     </w:t>
      </w:r>
    </w:p>
    <w:p w:rsidR="00A83947" w:rsidRDefault="00A83947" w:rsidP="00ED015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                                            </w:t>
      </w:r>
    </w:p>
    <w:p w:rsidR="00A03A5A" w:rsidRPr="00A83947" w:rsidRDefault="00A83947" w:rsidP="00ED015E">
      <w:pPr>
        <w:pStyle w:val="SemEspaamento"/>
        <w:jc w:val="both"/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</w:pPr>
      <w:r w:rsidRPr="00A83947"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 xml:space="preserve">                                               </w:t>
      </w:r>
      <w:r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 xml:space="preserve">         </w:t>
      </w:r>
      <w:r w:rsidR="00201116"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 xml:space="preserve">  Porto Alegre,   24</w:t>
      </w:r>
      <w:r w:rsidRPr="00A83947"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 xml:space="preserve"> </w:t>
      </w:r>
      <w:proofErr w:type="spellStart"/>
      <w:r w:rsidRPr="00A83947"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>Outubro</w:t>
      </w:r>
      <w:proofErr w:type="spellEnd"/>
      <w:r w:rsidRPr="00A83947">
        <w:rPr>
          <w:rFonts w:ascii="Albertus MT Lt" w:eastAsia="Times New Roman" w:hAnsi="Albertus MT Lt" w:cs="Times New Roman"/>
          <w:color w:val="000000" w:themeColor="text1"/>
          <w:sz w:val="24"/>
          <w:szCs w:val="24"/>
          <w:lang w:val="en-AU" w:eastAsia="it-IT"/>
        </w:rPr>
        <w:t xml:space="preserve"> 2020</w:t>
      </w:r>
    </w:p>
    <w:p w:rsidR="00A03A5A" w:rsidRDefault="00A03A5A" w:rsidP="00ED015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B4" w:rsidRDefault="006A0DB4">
      <w:r>
        <w:separator/>
      </w:r>
    </w:p>
  </w:endnote>
  <w:endnote w:type="continuationSeparator" w:id="0">
    <w:p w:rsidR="006A0DB4" w:rsidRDefault="006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3A6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B4" w:rsidRDefault="006A0DB4">
      <w:r>
        <w:separator/>
      </w:r>
    </w:p>
  </w:footnote>
  <w:footnote w:type="continuationSeparator" w:id="0">
    <w:p w:rsidR="006A0DB4" w:rsidRDefault="006A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3AF"/>
    <w:multiLevelType w:val="hybridMultilevel"/>
    <w:tmpl w:val="5E381E22"/>
    <w:lvl w:ilvl="0" w:tplc="5F02540E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24F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287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0F16"/>
    <w:rsid w:val="00122E30"/>
    <w:rsid w:val="00123246"/>
    <w:rsid w:val="00123BD1"/>
    <w:rsid w:val="00123CF5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5743C"/>
    <w:rsid w:val="00160331"/>
    <w:rsid w:val="0016094F"/>
    <w:rsid w:val="00162071"/>
    <w:rsid w:val="00162F9D"/>
    <w:rsid w:val="00165785"/>
    <w:rsid w:val="001661F4"/>
    <w:rsid w:val="00167AD1"/>
    <w:rsid w:val="00170F9B"/>
    <w:rsid w:val="00171C8C"/>
    <w:rsid w:val="0017334B"/>
    <w:rsid w:val="00173D67"/>
    <w:rsid w:val="001754B7"/>
    <w:rsid w:val="001764C0"/>
    <w:rsid w:val="00176820"/>
    <w:rsid w:val="00183EA0"/>
    <w:rsid w:val="001905A3"/>
    <w:rsid w:val="00191A31"/>
    <w:rsid w:val="00193AEB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2D1D"/>
    <w:rsid w:val="001E33EF"/>
    <w:rsid w:val="001E62B8"/>
    <w:rsid w:val="001E77C7"/>
    <w:rsid w:val="001F147B"/>
    <w:rsid w:val="001F3170"/>
    <w:rsid w:val="001F6B18"/>
    <w:rsid w:val="001F75F5"/>
    <w:rsid w:val="0020082A"/>
    <w:rsid w:val="00201116"/>
    <w:rsid w:val="0020165C"/>
    <w:rsid w:val="0020430D"/>
    <w:rsid w:val="0020519E"/>
    <w:rsid w:val="00205BC7"/>
    <w:rsid w:val="00206A91"/>
    <w:rsid w:val="0021360A"/>
    <w:rsid w:val="00215F8B"/>
    <w:rsid w:val="00217E87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4500"/>
    <w:rsid w:val="00235613"/>
    <w:rsid w:val="00241F54"/>
    <w:rsid w:val="00242944"/>
    <w:rsid w:val="00242FEB"/>
    <w:rsid w:val="00246742"/>
    <w:rsid w:val="002505B2"/>
    <w:rsid w:val="00250700"/>
    <w:rsid w:val="00250CA7"/>
    <w:rsid w:val="00253AE3"/>
    <w:rsid w:val="00256261"/>
    <w:rsid w:val="00257313"/>
    <w:rsid w:val="00262881"/>
    <w:rsid w:val="00262DB6"/>
    <w:rsid w:val="00263408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4A44"/>
    <w:rsid w:val="00285396"/>
    <w:rsid w:val="00285472"/>
    <w:rsid w:val="0028739C"/>
    <w:rsid w:val="002931FB"/>
    <w:rsid w:val="0029564E"/>
    <w:rsid w:val="00296ECB"/>
    <w:rsid w:val="002A1A7B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2F68E3"/>
    <w:rsid w:val="00300FE4"/>
    <w:rsid w:val="003012F1"/>
    <w:rsid w:val="00301D14"/>
    <w:rsid w:val="00305DA9"/>
    <w:rsid w:val="00310E57"/>
    <w:rsid w:val="00312FF5"/>
    <w:rsid w:val="00314111"/>
    <w:rsid w:val="00315CC2"/>
    <w:rsid w:val="00316594"/>
    <w:rsid w:val="0032066D"/>
    <w:rsid w:val="003236D2"/>
    <w:rsid w:val="00324729"/>
    <w:rsid w:val="00325DA6"/>
    <w:rsid w:val="003271BF"/>
    <w:rsid w:val="0033162B"/>
    <w:rsid w:val="003350F5"/>
    <w:rsid w:val="003366D4"/>
    <w:rsid w:val="0034047B"/>
    <w:rsid w:val="00342307"/>
    <w:rsid w:val="003424E5"/>
    <w:rsid w:val="00342A16"/>
    <w:rsid w:val="00350303"/>
    <w:rsid w:val="0035075D"/>
    <w:rsid w:val="00352D12"/>
    <w:rsid w:val="003539CB"/>
    <w:rsid w:val="0035439C"/>
    <w:rsid w:val="00355874"/>
    <w:rsid w:val="00355DC4"/>
    <w:rsid w:val="003574F0"/>
    <w:rsid w:val="00360166"/>
    <w:rsid w:val="00363583"/>
    <w:rsid w:val="003662E9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59D"/>
    <w:rsid w:val="003A7AA2"/>
    <w:rsid w:val="003B21DA"/>
    <w:rsid w:val="003B3ABD"/>
    <w:rsid w:val="003B3C02"/>
    <w:rsid w:val="003C0E62"/>
    <w:rsid w:val="003C21C5"/>
    <w:rsid w:val="003C2D26"/>
    <w:rsid w:val="003C3BFC"/>
    <w:rsid w:val="003C6D3A"/>
    <w:rsid w:val="003D22BD"/>
    <w:rsid w:val="003D46E1"/>
    <w:rsid w:val="003D4874"/>
    <w:rsid w:val="003E5843"/>
    <w:rsid w:val="003E687A"/>
    <w:rsid w:val="003E7600"/>
    <w:rsid w:val="003F194B"/>
    <w:rsid w:val="003F303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47723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92"/>
    <w:rsid w:val="004C30E9"/>
    <w:rsid w:val="004C5FF1"/>
    <w:rsid w:val="004D0505"/>
    <w:rsid w:val="004D083A"/>
    <w:rsid w:val="004D1B87"/>
    <w:rsid w:val="004D4754"/>
    <w:rsid w:val="004D653E"/>
    <w:rsid w:val="004D65E3"/>
    <w:rsid w:val="004D68A3"/>
    <w:rsid w:val="004D70DB"/>
    <w:rsid w:val="004E24E3"/>
    <w:rsid w:val="004E25FF"/>
    <w:rsid w:val="004E2AF3"/>
    <w:rsid w:val="004E620A"/>
    <w:rsid w:val="004E6690"/>
    <w:rsid w:val="004F3433"/>
    <w:rsid w:val="004F5369"/>
    <w:rsid w:val="0050529D"/>
    <w:rsid w:val="005057D6"/>
    <w:rsid w:val="00510041"/>
    <w:rsid w:val="0051040E"/>
    <w:rsid w:val="005108FC"/>
    <w:rsid w:val="00511C9E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277E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412B"/>
    <w:rsid w:val="005C5EDA"/>
    <w:rsid w:val="005D6575"/>
    <w:rsid w:val="005E0DE2"/>
    <w:rsid w:val="005E25B5"/>
    <w:rsid w:val="005E2F8C"/>
    <w:rsid w:val="005E43D3"/>
    <w:rsid w:val="005F28A7"/>
    <w:rsid w:val="005F2CB8"/>
    <w:rsid w:val="005F4DED"/>
    <w:rsid w:val="005F5313"/>
    <w:rsid w:val="005F668C"/>
    <w:rsid w:val="005F77D2"/>
    <w:rsid w:val="00601F4A"/>
    <w:rsid w:val="006029E1"/>
    <w:rsid w:val="00602D47"/>
    <w:rsid w:val="006060C9"/>
    <w:rsid w:val="006167C7"/>
    <w:rsid w:val="00620884"/>
    <w:rsid w:val="006218CC"/>
    <w:rsid w:val="00621BE8"/>
    <w:rsid w:val="006232FD"/>
    <w:rsid w:val="00627F56"/>
    <w:rsid w:val="00634A1F"/>
    <w:rsid w:val="00636D87"/>
    <w:rsid w:val="0064172F"/>
    <w:rsid w:val="00641A5E"/>
    <w:rsid w:val="00641B8B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95BDD"/>
    <w:rsid w:val="006A07F7"/>
    <w:rsid w:val="006A0DB4"/>
    <w:rsid w:val="006A44D3"/>
    <w:rsid w:val="006A455B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5F29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1396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0448"/>
    <w:rsid w:val="00775C36"/>
    <w:rsid w:val="00776319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6859"/>
    <w:rsid w:val="00797209"/>
    <w:rsid w:val="007A021D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78E2"/>
    <w:rsid w:val="007E01BE"/>
    <w:rsid w:val="007E0B08"/>
    <w:rsid w:val="007E4526"/>
    <w:rsid w:val="007E4C3F"/>
    <w:rsid w:val="007E4C5D"/>
    <w:rsid w:val="007E6537"/>
    <w:rsid w:val="007F0597"/>
    <w:rsid w:val="007F63D5"/>
    <w:rsid w:val="00803AB1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6EC0"/>
    <w:rsid w:val="00827751"/>
    <w:rsid w:val="008330AE"/>
    <w:rsid w:val="008330E5"/>
    <w:rsid w:val="00836C86"/>
    <w:rsid w:val="008371C1"/>
    <w:rsid w:val="00837AFD"/>
    <w:rsid w:val="00837E3A"/>
    <w:rsid w:val="0084330A"/>
    <w:rsid w:val="00843401"/>
    <w:rsid w:val="00845495"/>
    <w:rsid w:val="0084680A"/>
    <w:rsid w:val="00852D0D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A4F5C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265"/>
    <w:rsid w:val="008D0856"/>
    <w:rsid w:val="008D0CFD"/>
    <w:rsid w:val="008D0EE9"/>
    <w:rsid w:val="008D52EA"/>
    <w:rsid w:val="008E1AFF"/>
    <w:rsid w:val="008E45D1"/>
    <w:rsid w:val="008E6B69"/>
    <w:rsid w:val="008E6DF6"/>
    <w:rsid w:val="008E7339"/>
    <w:rsid w:val="008E78AB"/>
    <w:rsid w:val="008E791F"/>
    <w:rsid w:val="008F0492"/>
    <w:rsid w:val="008F096D"/>
    <w:rsid w:val="008F1947"/>
    <w:rsid w:val="008F4592"/>
    <w:rsid w:val="008F5C45"/>
    <w:rsid w:val="008F795C"/>
    <w:rsid w:val="0090172D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25A73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2F47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86078"/>
    <w:rsid w:val="009901F8"/>
    <w:rsid w:val="00990C97"/>
    <w:rsid w:val="00995D8B"/>
    <w:rsid w:val="00997144"/>
    <w:rsid w:val="009976D3"/>
    <w:rsid w:val="009A372D"/>
    <w:rsid w:val="009A407D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3A5A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9D"/>
    <w:rsid w:val="00A173D6"/>
    <w:rsid w:val="00A21E4A"/>
    <w:rsid w:val="00A22942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5F6"/>
    <w:rsid w:val="00A660F8"/>
    <w:rsid w:val="00A7004C"/>
    <w:rsid w:val="00A7173C"/>
    <w:rsid w:val="00A7322B"/>
    <w:rsid w:val="00A73D3F"/>
    <w:rsid w:val="00A758BB"/>
    <w:rsid w:val="00A77980"/>
    <w:rsid w:val="00A80B61"/>
    <w:rsid w:val="00A83947"/>
    <w:rsid w:val="00A902D6"/>
    <w:rsid w:val="00A91D6E"/>
    <w:rsid w:val="00A92C32"/>
    <w:rsid w:val="00A93064"/>
    <w:rsid w:val="00A9425B"/>
    <w:rsid w:val="00A960A4"/>
    <w:rsid w:val="00AA4BF9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286F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0ED4"/>
    <w:rsid w:val="00C417D6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6789A"/>
    <w:rsid w:val="00C70914"/>
    <w:rsid w:val="00C70B83"/>
    <w:rsid w:val="00C720C7"/>
    <w:rsid w:val="00C73A1E"/>
    <w:rsid w:val="00C769F1"/>
    <w:rsid w:val="00C81192"/>
    <w:rsid w:val="00C829AD"/>
    <w:rsid w:val="00C8371B"/>
    <w:rsid w:val="00C83AA6"/>
    <w:rsid w:val="00C859A5"/>
    <w:rsid w:val="00C86AE5"/>
    <w:rsid w:val="00C87608"/>
    <w:rsid w:val="00C9490B"/>
    <w:rsid w:val="00C9633F"/>
    <w:rsid w:val="00CA1543"/>
    <w:rsid w:val="00CA3F89"/>
    <w:rsid w:val="00CA57BF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46E8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2B9"/>
    <w:rsid w:val="00D16D60"/>
    <w:rsid w:val="00D16F63"/>
    <w:rsid w:val="00D20109"/>
    <w:rsid w:val="00D20614"/>
    <w:rsid w:val="00D21E13"/>
    <w:rsid w:val="00D22ADA"/>
    <w:rsid w:val="00D31D04"/>
    <w:rsid w:val="00D33D83"/>
    <w:rsid w:val="00D33DFD"/>
    <w:rsid w:val="00D44CA4"/>
    <w:rsid w:val="00D45DBA"/>
    <w:rsid w:val="00D50AB4"/>
    <w:rsid w:val="00D5227A"/>
    <w:rsid w:val="00D53967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3A63"/>
    <w:rsid w:val="00DA588F"/>
    <w:rsid w:val="00DA5F63"/>
    <w:rsid w:val="00DA6E6C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4F57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E1D6D"/>
    <w:rsid w:val="00DF0E23"/>
    <w:rsid w:val="00DF1208"/>
    <w:rsid w:val="00DF29E0"/>
    <w:rsid w:val="00DF4037"/>
    <w:rsid w:val="00DF60F0"/>
    <w:rsid w:val="00E0062B"/>
    <w:rsid w:val="00E01707"/>
    <w:rsid w:val="00E04E6D"/>
    <w:rsid w:val="00E04EEF"/>
    <w:rsid w:val="00E07E96"/>
    <w:rsid w:val="00E13731"/>
    <w:rsid w:val="00E1376D"/>
    <w:rsid w:val="00E13CD9"/>
    <w:rsid w:val="00E13FFC"/>
    <w:rsid w:val="00E17142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663F"/>
    <w:rsid w:val="00E97650"/>
    <w:rsid w:val="00EA3462"/>
    <w:rsid w:val="00EA4FC6"/>
    <w:rsid w:val="00EA6924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15E"/>
    <w:rsid w:val="00ED2F2E"/>
    <w:rsid w:val="00ED4242"/>
    <w:rsid w:val="00ED4FFB"/>
    <w:rsid w:val="00ED7D47"/>
    <w:rsid w:val="00EE338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2773A"/>
    <w:rsid w:val="00F31582"/>
    <w:rsid w:val="00F35CFC"/>
    <w:rsid w:val="00F35F10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0D44"/>
    <w:rsid w:val="00FD4DB4"/>
    <w:rsid w:val="00FE060B"/>
    <w:rsid w:val="00FE38E0"/>
    <w:rsid w:val="00FF1445"/>
    <w:rsid w:val="00FF168E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link w:val="PargrafodaListaChar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24294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rsid w:val="0074139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link w:val="PargrafodaListaChar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24294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rsid w:val="0074139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29D32-92A2-4B03-9DF8-5DB9DC48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0</TotalTime>
  <Pages>3</Pages>
  <Words>776</Words>
  <Characters>4193</Characters>
  <Application>Microsoft Office Word</Application>
  <DocSecurity>0</DocSecurity>
  <Lines>34</Lines>
  <Paragraphs>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4960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5</cp:revision>
  <cp:lastPrinted>2020-10-21T12:07:00Z</cp:lastPrinted>
  <dcterms:created xsi:type="dcterms:W3CDTF">2020-10-22T19:06:00Z</dcterms:created>
  <dcterms:modified xsi:type="dcterms:W3CDTF">2020-10-24T18:47:00Z</dcterms:modified>
</cp:coreProperties>
</file>